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6" w:beforeAutospacing="0" w:after="0" w:afterAutospacing="0" w:line="420" w:lineRule="atLeast"/>
        <w:ind w:right="0"/>
        <w:jc w:val="both"/>
        <w:rPr>
          <w:rFonts w:hint="default" w:ascii="方正小标宋简体" w:hAnsi="方正小标宋简体" w:eastAsia="方正小标宋简体" w:cs="方正小标宋简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2"/>
          <w:sz w:val="28"/>
          <w:szCs w:val="28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16" w:beforeAutospacing="0" w:after="0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2"/>
          <w:sz w:val="44"/>
          <w:szCs w:val="44"/>
          <w:shd w:val="clear" w:fill="FFFFFF"/>
          <w:lang w:val="en-US" w:eastAsia="zh-CN" w:bidi="ar"/>
        </w:rPr>
        <w:t>邛崃市疾病预防控制中心</w:t>
      </w:r>
    </w:p>
    <w:p>
      <w:pPr>
        <w:keepNext w:val="0"/>
        <w:keepLines w:val="0"/>
        <w:widowControl/>
        <w:suppressLineNumbers w:val="0"/>
        <w:spacing w:before="16" w:beforeAutospacing="0" w:after="0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检验检测仪器设备采购项目遴选代理机构</w:t>
      </w:r>
    </w:p>
    <w:p>
      <w:pPr>
        <w:keepNext w:val="0"/>
        <w:keepLines w:val="0"/>
        <w:widowControl/>
        <w:suppressLineNumbers w:val="0"/>
        <w:spacing w:before="16" w:beforeAutospacing="0" w:after="0" w:afterAutospacing="0" w:line="420" w:lineRule="atLeast"/>
        <w:ind w:right="0"/>
        <w:jc w:val="center"/>
        <w:rPr>
          <w:rFonts w:hint="eastAsia" w:ascii="方正仿宋简体" w:hAnsi="方正仿宋简体" w:eastAsia="方正仿宋简体" w:cs="方正仿宋简体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2"/>
          <w:sz w:val="44"/>
          <w:szCs w:val="44"/>
          <w:shd w:val="clear" w:fill="FFFFFF"/>
          <w:lang w:val="en-US" w:eastAsia="zh-CN" w:bidi="ar"/>
        </w:rPr>
        <w:t>询价比选报名须知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0" w:afterAutospacing="0" w:line="48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一、报名方式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0" w:afterAutospacing="0" w:line="4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"mailto:填写报名表，在询价公告规定的报名时间内将报名表（盖章）及企业法人营业执照（盖章）发送到中心邮箱qlscdc@163.com。"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填写参选代理机构报名表（附件3），在询价公告规定的报名时间内将报名表（盖章）及企业法人营业执照（盖章）做成PDF格式发送到中心邮箱qlscdc@163.com，邮件名称和PDF名称格式为：公司全称+项目全称+“报名表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二、报价文件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在询价公告规定的时间、地点递交报价文件（请盖章密封），报价文件需包含以下内容：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报价表（盖章）。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企业法人营业执照（复印件，盖章）。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企业法人身份证（复印件，盖章）。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非法人参加比选会的除以上资料外需额外提供法人代表人授权书（盖章，法人及被授权人签字）及被授权人身份证（复印件，盖章）。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询价公告中第三条“代理机构资格要求”的内容。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方正仿宋简体" w:hAnsi="仿宋" w:eastAsia="方正仿宋简体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附件1“评分标准”中涉及的内容。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0" w:afterAutospacing="0" w:line="580" w:lineRule="exact"/>
        <w:ind w:left="0" w:right="0" w:firstLine="640" w:firstLineChars="200"/>
        <w:jc w:val="center"/>
        <w:textAlignment w:val="auto"/>
        <w:rPr>
          <w:rFonts w:hint="eastAsia" w:ascii="方正仿宋简体" w:hAnsi="仿宋" w:eastAsia="方正仿宋简体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0" w:afterAutospacing="0" w:line="580" w:lineRule="exact"/>
        <w:ind w:left="0" w:right="0" w:firstLine="640" w:firstLineChars="200"/>
        <w:jc w:val="center"/>
        <w:textAlignment w:val="auto"/>
        <w:rPr>
          <w:rFonts w:hint="eastAsia" w:ascii="方正仿宋简体" w:hAnsi="仿宋" w:eastAsia="方正仿宋简体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0" w:afterAutospacing="0" w:line="580" w:lineRule="exact"/>
        <w:ind w:left="0" w:right="0" w:firstLine="640" w:firstLineChars="200"/>
        <w:jc w:val="center"/>
        <w:textAlignment w:val="auto"/>
        <w:rPr>
          <w:rFonts w:hint="eastAsia" w:ascii="方正仿宋简体" w:hAnsi="仿宋" w:eastAsia="方正仿宋简体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0" w:afterAutospacing="0" w:line="580" w:lineRule="exact"/>
        <w:ind w:right="0"/>
        <w:jc w:val="both"/>
        <w:textAlignment w:val="auto"/>
        <w:rPr>
          <w:rFonts w:hint="default" w:ascii="方正仿宋简体" w:hAnsi="仿宋" w:eastAsia="方正仿宋简体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96086B-66CB-465C-8BC0-BB28CCA97A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734F2E-88D4-435C-A15A-7F08769DEC4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B60853"/>
    <w:multiLevelType w:val="singleLevel"/>
    <w:tmpl w:val="CDB608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OGYwZGMyYWYxY2Q1OTYyMWViY2FmMTZlZmYxOWUifQ=="/>
  </w:docVars>
  <w:rsids>
    <w:rsidRoot w:val="31F85E7C"/>
    <w:rsid w:val="02947B3A"/>
    <w:rsid w:val="0297204E"/>
    <w:rsid w:val="02C81BEE"/>
    <w:rsid w:val="032B4AF7"/>
    <w:rsid w:val="045010B6"/>
    <w:rsid w:val="04595F3D"/>
    <w:rsid w:val="052A1A0C"/>
    <w:rsid w:val="05381754"/>
    <w:rsid w:val="07E3324C"/>
    <w:rsid w:val="07F164B3"/>
    <w:rsid w:val="09E35B78"/>
    <w:rsid w:val="0B077377"/>
    <w:rsid w:val="0F87344A"/>
    <w:rsid w:val="1056465F"/>
    <w:rsid w:val="126418D9"/>
    <w:rsid w:val="149A15E5"/>
    <w:rsid w:val="18416B65"/>
    <w:rsid w:val="18DD1A17"/>
    <w:rsid w:val="1938609F"/>
    <w:rsid w:val="19B72B7E"/>
    <w:rsid w:val="1A9F313B"/>
    <w:rsid w:val="1B7E1BA5"/>
    <w:rsid w:val="1BC943CB"/>
    <w:rsid w:val="1DDC0E05"/>
    <w:rsid w:val="1EAA184F"/>
    <w:rsid w:val="20076F31"/>
    <w:rsid w:val="207750B5"/>
    <w:rsid w:val="20970180"/>
    <w:rsid w:val="213F37C8"/>
    <w:rsid w:val="22F47DD4"/>
    <w:rsid w:val="243F394F"/>
    <w:rsid w:val="24C7636B"/>
    <w:rsid w:val="26842B9F"/>
    <w:rsid w:val="284D7976"/>
    <w:rsid w:val="28906C07"/>
    <w:rsid w:val="28DE0127"/>
    <w:rsid w:val="2A034BB3"/>
    <w:rsid w:val="2CA60F5C"/>
    <w:rsid w:val="2CD3173D"/>
    <w:rsid w:val="2DE41D3C"/>
    <w:rsid w:val="2DE54A8D"/>
    <w:rsid w:val="2EA3668F"/>
    <w:rsid w:val="305D5DD5"/>
    <w:rsid w:val="308D044E"/>
    <w:rsid w:val="31F85E7C"/>
    <w:rsid w:val="324C65B4"/>
    <w:rsid w:val="329820BC"/>
    <w:rsid w:val="333B7F24"/>
    <w:rsid w:val="33B46526"/>
    <w:rsid w:val="33C323F3"/>
    <w:rsid w:val="341F0505"/>
    <w:rsid w:val="344F51FB"/>
    <w:rsid w:val="352C3FC8"/>
    <w:rsid w:val="35EA1EB9"/>
    <w:rsid w:val="38832FAD"/>
    <w:rsid w:val="39C318A3"/>
    <w:rsid w:val="3B4B2A34"/>
    <w:rsid w:val="3E7055B1"/>
    <w:rsid w:val="3EDD1961"/>
    <w:rsid w:val="403D18AE"/>
    <w:rsid w:val="421739EA"/>
    <w:rsid w:val="425D55FD"/>
    <w:rsid w:val="42750D5C"/>
    <w:rsid w:val="42FD3D2F"/>
    <w:rsid w:val="432B72F5"/>
    <w:rsid w:val="466456A0"/>
    <w:rsid w:val="470D5E0D"/>
    <w:rsid w:val="47384248"/>
    <w:rsid w:val="48CB7E3A"/>
    <w:rsid w:val="49B938BB"/>
    <w:rsid w:val="4B4E65EF"/>
    <w:rsid w:val="4B68360C"/>
    <w:rsid w:val="4C593040"/>
    <w:rsid w:val="4F1B712F"/>
    <w:rsid w:val="50297B20"/>
    <w:rsid w:val="527C404D"/>
    <w:rsid w:val="52E71802"/>
    <w:rsid w:val="535935E2"/>
    <w:rsid w:val="54BC1A79"/>
    <w:rsid w:val="54F226E1"/>
    <w:rsid w:val="557A1FE1"/>
    <w:rsid w:val="55B4544A"/>
    <w:rsid w:val="56552F27"/>
    <w:rsid w:val="57F34D19"/>
    <w:rsid w:val="58C13A7F"/>
    <w:rsid w:val="59742EFA"/>
    <w:rsid w:val="5B197D4B"/>
    <w:rsid w:val="5E567302"/>
    <w:rsid w:val="5ECB375E"/>
    <w:rsid w:val="608740B3"/>
    <w:rsid w:val="611C1A20"/>
    <w:rsid w:val="62ED0AFA"/>
    <w:rsid w:val="6397499D"/>
    <w:rsid w:val="642A77A1"/>
    <w:rsid w:val="66EA16E0"/>
    <w:rsid w:val="68DF54A2"/>
    <w:rsid w:val="69263196"/>
    <w:rsid w:val="6A5F2256"/>
    <w:rsid w:val="6A927094"/>
    <w:rsid w:val="6ADE3093"/>
    <w:rsid w:val="6C061936"/>
    <w:rsid w:val="6D535020"/>
    <w:rsid w:val="70A9070D"/>
    <w:rsid w:val="71EF18F4"/>
    <w:rsid w:val="72FC49DF"/>
    <w:rsid w:val="73410016"/>
    <w:rsid w:val="73410663"/>
    <w:rsid w:val="77073E41"/>
    <w:rsid w:val="77161F39"/>
    <w:rsid w:val="78CA3C3B"/>
    <w:rsid w:val="79606120"/>
    <w:rsid w:val="7AA237A6"/>
    <w:rsid w:val="7AE213CC"/>
    <w:rsid w:val="7C383D75"/>
    <w:rsid w:val="7DF37550"/>
    <w:rsid w:val="7E180234"/>
    <w:rsid w:val="7E8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character" w:customStyle="1" w:styleId="6">
    <w:name w:val="hover"/>
    <w:basedOn w:val="3"/>
    <w:qFormat/>
    <w:uiPriority w:val="0"/>
  </w:style>
  <w:style w:type="character" w:customStyle="1" w:styleId="7">
    <w:name w:val="hover1"/>
    <w:basedOn w:val="3"/>
    <w:qFormat/>
    <w:uiPriority w:val="0"/>
  </w:style>
  <w:style w:type="character" w:customStyle="1" w:styleId="8">
    <w:name w:val="hover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456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429</Words>
  <Characters>454</Characters>
  <Lines>0</Lines>
  <Paragraphs>0</Paragraphs>
  <TotalTime>0</TotalTime>
  <ScaleCrop>false</ScaleCrop>
  <LinksUpToDate>false</LinksUpToDate>
  <CharactersWithSpaces>487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2018-08-03T02:28:00Z</dcterms:created>
  <dc:creator>123456</dc:creator>
  <cp:lastModifiedBy>找时间自己填上去</cp:lastModifiedBy>
  <cp:lastPrinted>2023-06-16T03:42:00Z</cp:lastPrinted>
  <dcterms:modified xsi:type="dcterms:W3CDTF">2023-10-23T10:15:48Z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D58A64F55BE94CD489EC52BA4662CBDE_13</vt:lpwstr>
  </property>
</Properties>
</file>